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FB908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 «Бирское городское поселение»</w:t>
      </w:r>
    </w:p>
    <w:p w14:paraId="311393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Облученского муниципального района</w:t>
      </w:r>
    </w:p>
    <w:p w14:paraId="57F9A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Еврейской автономной области</w:t>
      </w:r>
    </w:p>
    <w:p w14:paraId="15CDB11A">
      <w:pPr>
        <w:tabs>
          <w:tab w:val="left" w:pos="55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B4D9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ГОРОДСКОГО  ПОСЕЛЕНИЯ</w:t>
      </w:r>
    </w:p>
    <w:p w14:paraId="12C844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B216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27DEE2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6F7975">
      <w:pPr>
        <w:spacing w:after="0" w:line="240" w:lineRule="auto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0</w:t>
      </w:r>
      <w:r>
        <w:rPr>
          <w:rFonts w:hint="default"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.12.202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№ </w:t>
      </w:r>
      <w:r>
        <w:rPr>
          <w:rFonts w:hint="default" w:ascii="Times New Roman" w:hAnsi="Times New Roman"/>
          <w:sz w:val="28"/>
          <w:szCs w:val="28"/>
          <w:lang w:val="ru-RU"/>
        </w:rPr>
        <w:t>355</w:t>
      </w:r>
    </w:p>
    <w:p w14:paraId="40B607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пос. Бира</w:t>
      </w:r>
    </w:p>
    <w:p w14:paraId="789CE2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F5E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дополнительных мерах по обеспечению безопасности в период проведения новогодних и рождественских праздничных мероприятий на территории муниципального образования «Бирское городское поселение»</w:t>
      </w:r>
    </w:p>
    <w:p w14:paraId="28A507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D6DA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 целью осуществления контроля и предупреждения чрезвычайных ситуаций в дни проведения новогодних и рождественских праздничных мероприятий на территории муниципального образования «Бирское городское поселение», администрация городского поселения</w:t>
      </w:r>
    </w:p>
    <w:p w14:paraId="193BF8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14:paraId="4AD8FA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1.Рекомендовать руководителям дошкольных и общеобразовательных учреждений, расположенных на территории городского поселения,   ГП  ЕАО «Облэнергоремонт плюс», МКУ ИКДЦ пос. Бира:</w:t>
      </w:r>
    </w:p>
    <w:p w14:paraId="2153B76E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в администрацию городского поселения графики ответственных дежурных на период проведения праздничных мероприятий с указанием контактных телефонов.</w:t>
      </w:r>
    </w:p>
    <w:p w14:paraId="4D44987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круглосуточное дежурство в период новогодних и рождественских праздничных мероприятий.</w:t>
      </w:r>
    </w:p>
    <w:p w14:paraId="771770FE">
      <w:pPr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руководителям предприятий, организаций, учреждений, независимо от формы собственности:</w:t>
      </w:r>
    </w:p>
    <w:p w14:paraId="1A3EB552">
      <w:pPr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2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.12.202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организовать проведение внеплановых инструктажей о соблюдении требований пожарной безопасности.</w:t>
      </w:r>
    </w:p>
    <w:p w14:paraId="6A8B92B9">
      <w:pPr>
        <w:pStyle w:val="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исправность средств связи и сигнализации.</w:t>
      </w:r>
    </w:p>
    <w:p w14:paraId="528F8CE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свободные проезды и подъезды к зданиям, сооружениям и пожарным водоисточникам.</w:t>
      </w:r>
    </w:p>
    <w:p w14:paraId="53D60CD7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проверку противопожарного состояния и антитеррористической защищенности объектов.</w:t>
      </w:r>
    </w:p>
    <w:p w14:paraId="768AD9A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 направить графики проведения массовых новогодних мероприятий в ОМВД России по Облученскому району.</w:t>
      </w:r>
    </w:p>
    <w:p w14:paraId="73AF534A">
      <w:pPr>
        <w:pStyle w:val="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8"/>
          <w:szCs w:val="28"/>
        </w:rPr>
        <w:t>Рекомендовать руководителям торговых организаций, частным предпринимателям</w:t>
      </w:r>
      <w:r>
        <w:rPr>
          <w:rFonts w:ascii="Times New Roman" w:hAnsi="Times New Roman"/>
          <w:b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>строго соблюдать Правила розничной продажи алкогольной продукции.</w:t>
      </w:r>
    </w:p>
    <w:p w14:paraId="79CF44D5">
      <w:pPr>
        <w:numPr>
          <w:ilvl w:val="0"/>
          <w:numId w:val="1"/>
        </w:numPr>
        <w:tabs>
          <w:tab w:val="left" w:pos="1185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Уполномоченному лицу на решение задач в области гражданской обороны, предупреждению и ликвидации чрезвычайных ситуаций и обеспечению пожарной безопасности на территории Бирского городского поселения:</w:t>
      </w:r>
    </w:p>
    <w:p w14:paraId="400ECD6A">
      <w:pPr>
        <w:pStyle w:val="4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проведение противопожарной пропаганды среди всех категорий населения.</w:t>
      </w:r>
    </w:p>
    <w:p w14:paraId="70EEE7AE">
      <w:pPr>
        <w:pStyle w:val="4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Подготовить объявление для жителей городского поселения об определении безопасных мест для запуска пиротехнических изделий.</w:t>
      </w:r>
    </w:p>
    <w:p w14:paraId="4D762F14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взаимодействие с представителями государственного пожарного надзора по вопросам обеспечения противопожарной защиты и готовности объектов культурно-социального назначения в период проведения новогодних и рождественских праздничных мероприятий.</w:t>
      </w:r>
    </w:p>
    <w:p w14:paraId="7F436A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14:paraId="7DBD41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Опубликовать настоящее постановление в «Информационном вестнике» Бирского городского поселения» и разместить на официальном сайте администрации муниципального образования «Бирское городское поселение» Облученского муниципального района Еврейской автономной области.</w:t>
      </w:r>
    </w:p>
    <w:p w14:paraId="4767DC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Настоящее постановление вступает в силу со дня подписания.</w:t>
      </w:r>
    </w:p>
    <w:p w14:paraId="58DEA8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1AD1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9123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283E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720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 администрации</w:t>
      </w:r>
    </w:p>
    <w:p w14:paraId="35689471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Бирского городского поселения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Ю</w:t>
      </w:r>
      <w:r>
        <w:rPr>
          <w:rFonts w:hint="default" w:ascii="Times New Roman" w:hAnsi="Times New Roman"/>
          <w:sz w:val="28"/>
          <w:szCs w:val="28"/>
          <w:lang w:val="ru-RU"/>
        </w:rPr>
        <w:t>.А.Лысич</w:t>
      </w:r>
      <w:bookmarkStart w:id="0" w:name="_GoBack"/>
      <w:bookmarkEnd w:id="0"/>
    </w:p>
    <w:p w14:paraId="0228587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69BB5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77A8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4894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42B9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C16C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7DA4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1CAF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521C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41C4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859BBB">
      <w:pPr>
        <w:spacing w:after="0"/>
        <w:rPr>
          <w:sz w:val="28"/>
          <w:szCs w:val="28"/>
        </w:rPr>
      </w:pPr>
    </w:p>
    <w:p w14:paraId="3CF93FD2">
      <w:pPr>
        <w:rPr>
          <w:sz w:val="28"/>
          <w:szCs w:val="28"/>
        </w:rPr>
      </w:pPr>
    </w:p>
    <w:p w14:paraId="6DFFF5F0">
      <w:pPr>
        <w:rPr>
          <w:sz w:val="28"/>
          <w:szCs w:val="28"/>
        </w:rPr>
      </w:pPr>
    </w:p>
    <w:p w14:paraId="3ADA7E75">
      <w:pPr>
        <w:rPr>
          <w:sz w:val="28"/>
          <w:szCs w:val="28"/>
        </w:rPr>
      </w:pPr>
    </w:p>
    <w:p w14:paraId="4A2D32F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52D41"/>
    <w:multiLevelType w:val="multilevel"/>
    <w:tmpl w:val="4BA52D41"/>
    <w:lvl w:ilvl="0" w:tentative="0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entative="0">
      <w:start w:val="1"/>
      <w:numFmt w:val="decimal"/>
      <w:isLgl/>
      <w:lvlText w:val="%1.%2."/>
      <w:lvlJc w:val="left"/>
      <w:pPr>
        <w:ind w:left="1425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ind w:left="1425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B0C"/>
    <w:rsid w:val="000210EB"/>
    <w:rsid w:val="00052134"/>
    <w:rsid w:val="000A1E21"/>
    <w:rsid w:val="000B133F"/>
    <w:rsid w:val="00113DC7"/>
    <w:rsid w:val="001B0B22"/>
    <w:rsid w:val="00224174"/>
    <w:rsid w:val="002A3533"/>
    <w:rsid w:val="002B0421"/>
    <w:rsid w:val="002C5BAD"/>
    <w:rsid w:val="002F41C5"/>
    <w:rsid w:val="00311BC4"/>
    <w:rsid w:val="003B113C"/>
    <w:rsid w:val="00446998"/>
    <w:rsid w:val="00477B3B"/>
    <w:rsid w:val="004C1EDF"/>
    <w:rsid w:val="00502954"/>
    <w:rsid w:val="005C5ED4"/>
    <w:rsid w:val="005E5B75"/>
    <w:rsid w:val="005F3105"/>
    <w:rsid w:val="00617A2C"/>
    <w:rsid w:val="0064329F"/>
    <w:rsid w:val="00643DA7"/>
    <w:rsid w:val="00684DF7"/>
    <w:rsid w:val="007126C2"/>
    <w:rsid w:val="007551FA"/>
    <w:rsid w:val="007B1410"/>
    <w:rsid w:val="007B2429"/>
    <w:rsid w:val="007D0316"/>
    <w:rsid w:val="00801982"/>
    <w:rsid w:val="00867CC7"/>
    <w:rsid w:val="008A564A"/>
    <w:rsid w:val="008D03A7"/>
    <w:rsid w:val="00A0030B"/>
    <w:rsid w:val="00A03AFD"/>
    <w:rsid w:val="00AD03B6"/>
    <w:rsid w:val="00B5115E"/>
    <w:rsid w:val="00BD3D50"/>
    <w:rsid w:val="00C800BA"/>
    <w:rsid w:val="00DC64A5"/>
    <w:rsid w:val="00DE0EB4"/>
    <w:rsid w:val="00E80F76"/>
    <w:rsid w:val="00EA25CA"/>
    <w:rsid w:val="00EA68A0"/>
    <w:rsid w:val="00F04E45"/>
    <w:rsid w:val="00F428EF"/>
    <w:rsid w:val="00F976C4"/>
    <w:rsid w:val="00FA510B"/>
    <w:rsid w:val="00FC0B0C"/>
    <w:rsid w:val="27C5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Reanimator Extreme Edition</Company>
  <Pages>2</Pages>
  <Words>477</Words>
  <Characters>2719</Characters>
  <Lines>0</Lines>
  <Paragraphs>0</Paragraphs>
  <TotalTime>67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2013-12-04T07:14:00Z</dcterms:created>
  <dc:creator>User34535</dc:creator>
  <cp:lastModifiedBy>User</cp:lastModifiedBy>
  <cp:lastPrinted>2019-12-09T23:07:00Z</cp:lastPrinted>
  <dcterms:modified xsi:type="dcterms:W3CDTF">2025-12-08T05:01:25Z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F2B2D72BE32D43D9B773FDCDD0C09C29_12</vt:lpwstr>
  </property>
</Properties>
</file>